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9E2C" w14:textId="1BD58B4B" w:rsidR="00C353B6" w:rsidRPr="00185671" w:rsidRDefault="00C353B6" w:rsidP="00C353B6">
      <w:pPr>
        <w:pStyle w:val="Heading1"/>
        <w:rPr>
          <w:rFonts w:cs="Arial"/>
          <w:b w:val="0"/>
          <w:szCs w:val="24"/>
        </w:rPr>
      </w:pPr>
      <w:r w:rsidRPr="00185671">
        <w:rPr>
          <w:rFonts w:cs="Arial"/>
          <w:szCs w:val="24"/>
        </w:rPr>
        <w:t>VESSEL:</w:t>
      </w:r>
      <w:r w:rsidR="00D37538">
        <w:rPr>
          <w:rFonts w:cs="Arial"/>
          <w:szCs w:val="24"/>
        </w:rPr>
        <w:t xml:space="preserve"> </w:t>
      </w:r>
      <w:r w:rsidRPr="0018567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alias w:val="UPDATE VESSEL NAME"/>
          <w:tag w:val="UPDATE VESSEL NAME"/>
          <w:id w:val="603157990"/>
          <w:placeholder>
            <w:docPart w:val="F1DEB1C7D2894FF2BA269DA37BEAAD3F"/>
          </w:placeholder>
          <w:showingPlcHdr/>
        </w:sdtPr>
        <w:sdtContent>
          <w:permStart w:id="928534377" w:edGrp="everyone"/>
          <w:r w:rsidRPr="00185671">
            <w:rPr>
              <w:rStyle w:val="PlaceholderText"/>
              <w:rFonts w:cs="Arial"/>
              <w:szCs w:val="24"/>
              <w:u w:val="single"/>
            </w:rPr>
            <w:t>Click or tap here to enter text.</w:t>
          </w:r>
          <w:permEnd w:id="928534377"/>
        </w:sdtContent>
      </w:sdt>
    </w:p>
    <w:p w14:paraId="6823413A" w14:textId="77777777" w:rsidR="00C353B6" w:rsidRDefault="00C353B6" w:rsidP="007D0BF4">
      <w:pPr>
        <w:rPr>
          <w:rFonts w:cs="Arial"/>
          <w:sz w:val="24"/>
          <w:szCs w:val="24"/>
        </w:rPr>
      </w:pPr>
    </w:p>
    <w:tbl>
      <w:tblPr>
        <w:tblStyle w:val="TableGrid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68"/>
        <w:gridCol w:w="567"/>
        <w:gridCol w:w="2926"/>
        <w:gridCol w:w="425"/>
        <w:gridCol w:w="1900"/>
      </w:tblGrid>
      <w:tr w:rsidR="00B03D39" w14:paraId="49634829" w14:textId="77777777" w:rsidTr="00B03D39">
        <w:tc>
          <w:tcPr>
            <w:tcW w:w="2376" w:type="dxa"/>
          </w:tcPr>
          <w:p w14:paraId="186254FA" w14:textId="77777777" w:rsidR="00B03D39" w:rsidRDefault="00B03D39" w:rsidP="007D0BF4">
            <w:pPr>
              <w:rPr>
                <w:rFonts w:cs="Arial"/>
                <w:sz w:val="24"/>
                <w:szCs w:val="24"/>
              </w:rPr>
            </w:pPr>
            <w:permStart w:id="911829717" w:edGrp="everyone" w:colFirst="4" w:colLast="4"/>
            <w:permStart w:id="931939727" w:edGrp="everyone" w:colFirst="2" w:colLast="2"/>
          </w:p>
        </w:tc>
        <w:tc>
          <w:tcPr>
            <w:tcW w:w="1468" w:type="dxa"/>
            <w:tcBorders>
              <w:right w:val="single" w:sz="4" w:space="0" w:color="auto"/>
            </w:tcBorders>
          </w:tcPr>
          <w:p w14:paraId="0F62C215" w14:textId="58786A74" w:rsidR="00B03D39" w:rsidRDefault="00B03D39" w:rsidP="00B03D3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Illness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923" w14:textId="77777777" w:rsidR="00B03D39" w:rsidRDefault="00B03D39" w:rsidP="007D0B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single" w:sz="4" w:space="0" w:color="auto"/>
              <w:right w:val="single" w:sz="4" w:space="0" w:color="auto"/>
            </w:tcBorders>
          </w:tcPr>
          <w:p w14:paraId="4786DCE7" w14:textId="24F679CD" w:rsidR="00B03D39" w:rsidRDefault="00B03D39" w:rsidP="00B03D39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Injury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5AF" w14:textId="14EF9DD6" w:rsidR="00B03D39" w:rsidRDefault="00B03D39" w:rsidP="007D0B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5A9CB89D" w14:textId="77777777" w:rsidR="00B03D39" w:rsidRDefault="00B03D39" w:rsidP="007D0BF4">
            <w:pPr>
              <w:rPr>
                <w:rFonts w:cs="Arial"/>
                <w:sz w:val="24"/>
                <w:szCs w:val="24"/>
              </w:rPr>
            </w:pPr>
          </w:p>
        </w:tc>
      </w:tr>
      <w:permEnd w:id="911829717"/>
      <w:permEnd w:id="931939727"/>
    </w:tbl>
    <w:p w14:paraId="62CB9D5B" w14:textId="77777777" w:rsidR="0027481A" w:rsidRPr="00185671" w:rsidRDefault="0027481A" w:rsidP="007D0BF4">
      <w:pPr>
        <w:rPr>
          <w:rFonts w:cs="Arial"/>
          <w:sz w:val="24"/>
          <w:szCs w:val="24"/>
        </w:rPr>
      </w:pPr>
    </w:p>
    <w:p w14:paraId="41FD4ED1" w14:textId="7190BF86" w:rsidR="007D0BF4" w:rsidRPr="00185671" w:rsidRDefault="007D0BF4" w:rsidP="007D0BF4">
      <w:pPr>
        <w:rPr>
          <w:rFonts w:cs="Arial"/>
          <w:sz w:val="24"/>
          <w:szCs w:val="24"/>
        </w:rPr>
      </w:pPr>
      <w:r w:rsidRPr="00185671">
        <w:rPr>
          <w:rFonts w:cs="Arial"/>
          <w:sz w:val="24"/>
          <w:szCs w:val="24"/>
        </w:rPr>
        <w:t>Date:</w:t>
      </w:r>
      <w:r w:rsidR="00B2615C" w:rsidRPr="0018567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  <w:u w:val="single"/>
          </w:rPr>
          <w:id w:val="998302820"/>
          <w:placeholder>
            <w:docPart w:val="DefaultPlaceholder_-1854013437"/>
          </w:placeholder>
          <w:showingPlcHdr/>
          <w:date>
            <w:dateFormat w:val="dd MMM yyyy"/>
            <w:lid w:val="en-ZA"/>
            <w:storeMappedDataAs w:val="dateTime"/>
            <w:calendar w:val="gregorian"/>
          </w:date>
        </w:sdtPr>
        <w:sdtContent>
          <w:permStart w:id="1861299652" w:edGrp="everyone"/>
          <w:r w:rsidR="00B2615C" w:rsidRPr="00185671">
            <w:rPr>
              <w:rStyle w:val="PlaceholderText"/>
              <w:rFonts w:cs="Arial"/>
              <w:sz w:val="24"/>
              <w:szCs w:val="24"/>
              <w:u w:val="single"/>
            </w:rPr>
            <w:t>Click or tap to enter a date.</w:t>
          </w:r>
          <w:permEnd w:id="1861299652"/>
        </w:sdtContent>
      </w:sdt>
      <w:r w:rsidRPr="00185671">
        <w:rPr>
          <w:rFonts w:cs="Arial"/>
          <w:sz w:val="24"/>
          <w:szCs w:val="24"/>
        </w:rPr>
        <w:tab/>
      </w:r>
      <w:r w:rsidRPr="00185671">
        <w:rPr>
          <w:rFonts w:cs="Arial"/>
          <w:sz w:val="24"/>
          <w:szCs w:val="24"/>
        </w:rPr>
        <w:tab/>
      </w:r>
      <w:r w:rsidRPr="00185671">
        <w:rPr>
          <w:rFonts w:cs="Arial"/>
          <w:sz w:val="24"/>
          <w:szCs w:val="24"/>
        </w:rPr>
        <w:tab/>
      </w:r>
      <w:r w:rsidRPr="00185671">
        <w:rPr>
          <w:rFonts w:cs="Arial"/>
          <w:sz w:val="24"/>
          <w:szCs w:val="24"/>
        </w:rPr>
        <w:tab/>
        <w:t>Voy</w:t>
      </w:r>
      <w:r w:rsidR="00B2615C" w:rsidRPr="00185671">
        <w:rPr>
          <w:rFonts w:cs="Arial"/>
          <w:sz w:val="24"/>
          <w:szCs w:val="24"/>
        </w:rPr>
        <w:t>age</w:t>
      </w:r>
      <w:r w:rsidRPr="00185671">
        <w:rPr>
          <w:rFonts w:cs="Arial"/>
          <w:sz w:val="24"/>
          <w:szCs w:val="24"/>
        </w:rPr>
        <w:t xml:space="preserve">: </w:t>
      </w:r>
      <w:sdt>
        <w:sdtPr>
          <w:rPr>
            <w:rFonts w:cs="Arial"/>
            <w:sz w:val="24"/>
            <w:szCs w:val="24"/>
            <w:u w:val="single"/>
          </w:rPr>
          <w:id w:val="-1335919081"/>
          <w:placeholder>
            <w:docPart w:val="DefaultPlaceholder_-1854013440"/>
          </w:placeholder>
          <w:showingPlcHdr/>
        </w:sdtPr>
        <w:sdtContent>
          <w:permStart w:id="1542413743" w:edGrp="everyone"/>
          <w:r w:rsidR="00B2615C" w:rsidRPr="00185671">
            <w:rPr>
              <w:rStyle w:val="PlaceholderText"/>
              <w:rFonts w:cs="Arial"/>
              <w:sz w:val="24"/>
              <w:szCs w:val="24"/>
              <w:u w:val="single"/>
            </w:rPr>
            <w:t>Click or tap here to enter text.</w:t>
          </w:r>
          <w:permEnd w:id="1542413743"/>
        </w:sdtContent>
      </w:sdt>
    </w:p>
    <w:p w14:paraId="2DC58789" w14:textId="77777777" w:rsidR="007D0BF4" w:rsidRPr="00185671" w:rsidRDefault="007D0BF4" w:rsidP="007D0BF4">
      <w:pPr>
        <w:rPr>
          <w:rFonts w:cs="Arial"/>
          <w:sz w:val="24"/>
          <w:szCs w:val="24"/>
        </w:rPr>
      </w:pPr>
    </w:p>
    <w:p w14:paraId="0DED63EC" w14:textId="77777777" w:rsidR="007D0BF4" w:rsidRPr="00185671" w:rsidRDefault="007D0BF4" w:rsidP="007D0BF4">
      <w:pPr>
        <w:pStyle w:val="Heading3"/>
        <w:rPr>
          <w:rFonts w:cs="Arial"/>
          <w:sz w:val="24"/>
          <w:szCs w:val="24"/>
        </w:rPr>
      </w:pPr>
      <w:r w:rsidRPr="00185671">
        <w:rPr>
          <w:rFonts w:cs="Arial"/>
          <w:sz w:val="24"/>
          <w:szCs w:val="24"/>
        </w:rPr>
        <w:t>Section 1</w:t>
      </w:r>
    </w:p>
    <w:p w14:paraId="671EFD58" w14:textId="77777777" w:rsidR="007D0BF4" w:rsidRPr="00185671" w:rsidRDefault="007D0BF4" w:rsidP="00234116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5299"/>
      </w:tblGrid>
      <w:tr w:rsidR="007D0BF4" w:rsidRPr="00185671" w14:paraId="16452D12" w14:textId="77777777" w:rsidTr="005E1DBF">
        <w:trPr>
          <w:trHeight w:val="117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40B" w14:textId="77777777" w:rsidR="007D0BF4" w:rsidRPr="00185671" w:rsidRDefault="007D0BF4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185671">
              <w:rPr>
                <w:rFonts w:cs="Arial"/>
                <w:b/>
                <w:sz w:val="24"/>
                <w:szCs w:val="24"/>
                <w:u w:val="single"/>
              </w:rPr>
              <w:t>TO AGENT.</w:t>
            </w:r>
          </w:p>
          <w:p w14:paraId="6EA9E320" w14:textId="77777777" w:rsidR="007D0BF4" w:rsidRPr="00185671" w:rsidRDefault="007D0BF4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</w:p>
          <w:p w14:paraId="067B2742" w14:textId="503C1272" w:rsidR="007D0BF4" w:rsidRDefault="007D0BF4" w:rsidP="007D0BF4">
            <w:pPr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5E1DBF">
              <w:rPr>
                <w:rFonts w:cs="Arial"/>
                <w:b/>
                <w:bCs/>
                <w:sz w:val="24"/>
                <w:szCs w:val="24"/>
              </w:rPr>
              <w:t>Agent:</w:t>
            </w:r>
            <w:r w:rsidR="005E1DBF">
              <w:rPr>
                <w:rFonts w:cs="Arial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1055079490"/>
                <w:placeholder>
                  <w:docPart w:val="DefaultPlaceholder_-1854013440"/>
                </w:placeholder>
                <w:showingPlcHdr/>
              </w:sdtPr>
              <w:sdtContent>
                <w:permStart w:id="1801588205" w:edGrp="everyone"/>
                <w:r w:rsidR="00234116" w:rsidRPr="008A7F86">
                  <w:rPr>
                    <w:rStyle w:val="PlaceholderText"/>
                  </w:rPr>
                  <w:t>Click or tap here to enter text.</w:t>
                </w:r>
                <w:permEnd w:id="1801588205"/>
              </w:sdtContent>
            </w:sdt>
          </w:p>
          <w:p w14:paraId="3D9DC05B" w14:textId="3011FFB0" w:rsidR="007D0BF4" w:rsidRPr="005E1DBF" w:rsidRDefault="005E1DBF" w:rsidP="005E1DBF">
            <w:pPr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5E1DBF">
              <w:rPr>
                <w:rFonts w:cs="Arial"/>
                <w:b/>
                <w:bCs/>
                <w:sz w:val="24"/>
                <w:szCs w:val="24"/>
              </w:rPr>
              <w:t>Port:</w:t>
            </w:r>
            <w:r>
              <w:rPr>
                <w:rFonts w:cs="Arial"/>
                <w:b/>
                <w:bCs/>
                <w:sz w:val="24"/>
                <w:szCs w:val="24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249271985"/>
                <w:placeholder>
                  <w:docPart w:val="0D39AF49FFDF48548DA09ED3390CD4EB"/>
                </w:placeholder>
                <w:showingPlcHdr/>
              </w:sdtPr>
              <w:sdtContent>
                <w:permStart w:id="1332763365" w:edGrp="everyone"/>
                <w:r w:rsidRPr="008A7F86">
                  <w:rPr>
                    <w:rStyle w:val="PlaceholderText"/>
                  </w:rPr>
                  <w:t>Click or tap here to enter text.</w:t>
                </w:r>
                <w:permEnd w:id="1332763365"/>
              </w:sdtContent>
            </w:sdt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316E" w14:textId="77777777" w:rsidR="007D0BF4" w:rsidRPr="00185671" w:rsidRDefault="007D0BF4">
            <w:pPr>
              <w:pStyle w:val="Heading2"/>
              <w:rPr>
                <w:rFonts w:cs="Arial"/>
                <w:szCs w:val="24"/>
              </w:rPr>
            </w:pPr>
            <w:r w:rsidRPr="00185671">
              <w:rPr>
                <w:rFonts w:cs="Arial"/>
                <w:szCs w:val="24"/>
              </w:rPr>
              <w:t>TO DOCTOR/DENTIST</w:t>
            </w:r>
          </w:p>
          <w:p w14:paraId="781A4903" w14:textId="77777777" w:rsidR="007D0BF4" w:rsidRPr="00185671" w:rsidRDefault="007D0BF4">
            <w:pPr>
              <w:rPr>
                <w:rFonts w:cs="Arial"/>
                <w:sz w:val="24"/>
                <w:szCs w:val="24"/>
              </w:rPr>
            </w:pPr>
          </w:p>
          <w:p w14:paraId="236FE231" w14:textId="15EE8F1A" w:rsidR="007D0BF4" w:rsidRPr="00185671" w:rsidRDefault="007D0BF4">
            <w:pPr>
              <w:rPr>
                <w:rFonts w:cs="Arial"/>
                <w:sz w:val="24"/>
                <w:szCs w:val="24"/>
              </w:rPr>
            </w:pPr>
            <w:r w:rsidRPr="00185671">
              <w:rPr>
                <w:rFonts w:cs="Arial"/>
                <w:sz w:val="24"/>
                <w:szCs w:val="24"/>
              </w:rPr>
              <w:t xml:space="preserve">Please attend to </w:t>
            </w:r>
            <w:sdt>
              <w:sdtPr>
                <w:rPr>
                  <w:rFonts w:cs="Arial"/>
                  <w:sz w:val="24"/>
                  <w:szCs w:val="24"/>
                </w:rPr>
                <w:id w:val="-168558383"/>
                <w:placeholder>
                  <w:docPart w:val="DefaultPlaceholder_-1854013440"/>
                </w:placeholder>
                <w:showingPlcHdr/>
              </w:sdtPr>
              <w:sdtContent>
                <w:permStart w:id="1501385511" w:edGrp="everyone"/>
                <w:r w:rsidR="00234116" w:rsidRPr="008A7F86">
                  <w:rPr>
                    <w:rStyle w:val="PlaceholderText"/>
                  </w:rPr>
                  <w:t>Click or tap here to enter text.</w:t>
                </w:r>
                <w:permEnd w:id="1501385511"/>
              </w:sdtContent>
            </w:sdt>
            <w:r w:rsidRPr="00185671">
              <w:rPr>
                <w:rFonts w:cs="Arial"/>
                <w:sz w:val="24"/>
                <w:szCs w:val="24"/>
              </w:rPr>
              <w:t xml:space="preserve"> And complete </w:t>
            </w:r>
            <w:r w:rsidRPr="00185671">
              <w:rPr>
                <w:rFonts w:cs="Arial"/>
                <w:b/>
                <w:sz w:val="24"/>
                <w:szCs w:val="24"/>
              </w:rPr>
              <w:t>Section 3</w:t>
            </w:r>
            <w:r w:rsidRPr="00185671">
              <w:rPr>
                <w:rFonts w:cs="Arial"/>
                <w:sz w:val="24"/>
                <w:szCs w:val="24"/>
              </w:rPr>
              <w:t xml:space="preserve"> where applicable.</w:t>
            </w:r>
          </w:p>
        </w:tc>
      </w:tr>
    </w:tbl>
    <w:p w14:paraId="76DED903" w14:textId="77777777" w:rsidR="007D0BF4" w:rsidRPr="00185671" w:rsidRDefault="007D0BF4" w:rsidP="007D0BF4">
      <w:pPr>
        <w:rPr>
          <w:rFonts w:cs="Arial"/>
          <w:sz w:val="24"/>
          <w:szCs w:val="24"/>
        </w:rPr>
      </w:pPr>
    </w:p>
    <w:p w14:paraId="5E38413F" w14:textId="77777777" w:rsidR="007D0BF4" w:rsidRPr="00185671" w:rsidRDefault="007D0BF4" w:rsidP="007D0BF4">
      <w:pPr>
        <w:pStyle w:val="Heading3"/>
        <w:rPr>
          <w:rFonts w:cs="Arial"/>
          <w:sz w:val="24"/>
          <w:szCs w:val="24"/>
        </w:rPr>
      </w:pPr>
      <w:r w:rsidRPr="00185671">
        <w:rPr>
          <w:rFonts w:cs="Arial"/>
          <w:sz w:val="24"/>
          <w:szCs w:val="24"/>
        </w:rPr>
        <w:t>Section 2</w:t>
      </w:r>
    </w:p>
    <w:p w14:paraId="2F2C0327" w14:textId="77777777" w:rsidR="007D0BF4" w:rsidRPr="00185671" w:rsidRDefault="007D0BF4" w:rsidP="007D0BF4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678"/>
        <w:gridCol w:w="2835"/>
      </w:tblGrid>
      <w:tr w:rsidR="0032116B" w:rsidRPr="00185671" w14:paraId="1F34F959" w14:textId="77777777" w:rsidTr="0032116B">
        <w:trPr>
          <w:trHeight w:val="396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3CC1" w14:textId="2D5184E4" w:rsidR="0032116B" w:rsidRPr="00185671" w:rsidRDefault="0032116B" w:rsidP="00D359B7">
            <w:pPr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185671">
              <w:rPr>
                <w:rFonts w:cs="Arial"/>
                <w:sz w:val="24"/>
                <w:szCs w:val="24"/>
              </w:rPr>
              <w:t xml:space="preserve">Name: </w:t>
            </w:r>
            <w:sdt>
              <w:sdtPr>
                <w:rPr>
                  <w:rFonts w:cs="Arial"/>
                  <w:sz w:val="24"/>
                  <w:szCs w:val="24"/>
                </w:rPr>
                <w:id w:val="991763876"/>
                <w:placeholder>
                  <w:docPart w:val="5322455AD8F6450BAC75F89876AADED3"/>
                </w:placeholder>
                <w:showingPlcHdr/>
              </w:sdtPr>
              <w:sdtContent>
                <w:permStart w:id="920141125" w:edGrp="everyone"/>
                <w:r w:rsidRPr="008A7F86">
                  <w:rPr>
                    <w:rStyle w:val="PlaceholderText"/>
                  </w:rPr>
                  <w:t>Click or tap here to enter text.</w:t>
                </w:r>
                <w:permEnd w:id="920141125"/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4D9D1" w14:textId="66548DD1" w:rsidR="0032116B" w:rsidRPr="00185671" w:rsidRDefault="0032116B" w:rsidP="005E1DBF">
            <w:pPr>
              <w:pStyle w:val="BodyText"/>
              <w:rPr>
                <w:rFonts w:cs="Arial"/>
                <w:sz w:val="24"/>
                <w:szCs w:val="24"/>
              </w:rPr>
            </w:pPr>
            <w:r w:rsidRPr="00185671">
              <w:rPr>
                <w:rFonts w:cs="Arial"/>
                <w:sz w:val="24"/>
                <w:szCs w:val="24"/>
              </w:rPr>
              <w:t>SHIPS STAMP</w:t>
            </w:r>
          </w:p>
        </w:tc>
      </w:tr>
      <w:tr w:rsidR="0032116B" w:rsidRPr="00185671" w14:paraId="19C3EBC8" w14:textId="77777777" w:rsidTr="0032116B">
        <w:trPr>
          <w:trHeight w:val="396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3D05" w14:textId="5AEA7CDB" w:rsidR="0032116B" w:rsidRPr="00185671" w:rsidRDefault="0032116B" w:rsidP="00D359B7">
            <w:pPr>
              <w:numPr>
                <w:ilvl w:val="0"/>
                <w:numId w:val="3"/>
              </w:numPr>
              <w:rPr>
                <w:rFonts w:cs="Arial"/>
                <w:b/>
                <w:sz w:val="24"/>
                <w:szCs w:val="24"/>
              </w:rPr>
            </w:pPr>
            <w:permStart w:id="210646723" w:edGrp="everyone" w:colFirst="1" w:colLast="1"/>
            <w:r w:rsidRPr="00185671">
              <w:rPr>
                <w:rFonts w:cs="Arial"/>
                <w:sz w:val="24"/>
                <w:szCs w:val="24"/>
              </w:rPr>
              <w:t xml:space="preserve">Rank: </w:t>
            </w:r>
            <w:sdt>
              <w:sdtPr>
                <w:rPr>
                  <w:rFonts w:cs="Arial"/>
                  <w:sz w:val="24"/>
                  <w:szCs w:val="24"/>
                </w:rPr>
                <w:id w:val="-4142780"/>
                <w:placeholder>
                  <w:docPart w:val="85BB5C6448F9444684E6CDF58ABC2D50"/>
                </w:placeholder>
                <w:showingPlcHdr/>
              </w:sdtPr>
              <w:sdtContent>
                <w:permStart w:id="952522158" w:edGrp="everyone"/>
                <w:r w:rsidRPr="008A7F86">
                  <w:rPr>
                    <w:rStyle w:val="PlaceholderText"/>
                  </w:rPr>
                  <w:t>Click or tap here to enter text.</w:t>
                </w:r>
                <w:permEnd w:id="952522158"/>
              </w:sdtContent>
            </w:sdt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37ABBA" w14:textId="77777777" w:rsidR="0032116B" w:rsidRPr="00185671" w:rsidRDefault="0032116B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</w:tr>
      <w:permEnd w:id="210646723"/>
      <w:tr w:rsidR="0032116B" w:rsidRPr="00185671" w14:paraId="6F480475" w14:textId="77777777" w:rsidTr="0032116B">
        <w:trPr>
          <w:trHeight w:val="396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F3E" w14:textId="4CA4AD4A" w:rsidR="0032116B" w:rsidRPr="00185671" w:rsidRDefault="0032116B" w:rsidP="00D359B7">
            <w:pPr>
              <w:numPr>
                <w:ilvl w:val="0"/>
                <w:numId w:val="3"/>
              </w:num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sz w:val="24"/>
                <w:szCs w:val="24"/>
              </w:rPr>
              <w:t>Details of Illness/Complaint</w:t>
            </w:r>
            <w:r w:rsidR="009404EB">
              <w:rPr>
                <w:rFonts w:cs="Arial"/>
                <w:sz w:val="24"/>
                <w:szCs w:val="24"/>
              </w:rPr>
              <w:t>/Injury</w:t>
            </w:r>
            <w:r w:rsidRPr="00185671">
              <w:rPr>
                <w:rFonts w:cs="Arial"/>
                <w:sz w:val="24"/>
                <w:szCs w:val="24"/>
              </w:rPr>
              <w:t xml:space="preserve">: </w:t>
            </w:r>
            <w:sdt>
              <w:sdtPr>
                <w:rPr>
                  <w:rFonts w:cs="Arial"/>
                  <w:sz w:val="24"/>
                  <w:szCs w:val="24"/>
                </w:rPr>
                <w:id w:val="-777557264"/>
                <w:placeholder>
                  <w:docPart w:val="AF44A775E2DA4914950BA8615CB36FE9"/>
                </w:placeholder>
                <w:showingPlcHdr/>
              </w:sdtPr>
              <w:sdtContent>
                <w:permStart w:id="459288455" w:edGrp="everyone"/>
                <w:r w:rsidRPr="008A7F86">
                  <w:rPr>
                    <w:rStyle w:val="PlaceholderText"/>
                  </w:rPr>
                  <w:t>Click or tap here to enter text.</w:t>
                </w:r>
                <w:permEnd w:id="459288455"/>
              </w:sdtContent>
            </w:sdt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2C15" w14:textId="77777777" w:rsidR="0032116B" w:rsidRPr="00185671" w:rsidRDefault="0032116B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</w:tr>
      <w:tr w:rsidR="0032116B" w:rsidRPr="00185671" w14:paraId="5689BD62" w14:textId="77777777" w:rsidTr="0032116B">
        <w:trPr>
          <w:trHeight w:val="3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486" w14:textId="5266FA44" w:rsidR="0032116B" w:rsidRPr="005E1DBF" w:rsidRDefault="0032116B" w:rsidP="00D359B7">
            <w:pPr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permStart w:id="169617960" w:edGrp="everyone" w:colFirst="1" w:colLast="1"/>
            <w:r w:rsidRPr="00185671">
              <w:rPr>
                <w:rFonts w:cs="Arial"/>
                <w:sz w:val="24"/>
                <w:szCs w:val="24"/>
              </w:rPr>
              <w:t>Signed by the Master: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23B" w14:textId="7B69BDB2" w:rsidR="0032116B" w:rsidRPr="005E1DBF" w:rsidRDefault="0032116B" w:rsidP="005E1DB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E3A" w14:textId="77777777" w:rsidR="0032116B" w:rsidRPr="00185671" w:rsidRDefault="0032116B" w:rsidP="005E1DBF">
            <w:pPr>
              <w:rPr>
                <w:rFonts w:cs="Arial"/>
                <w:sz w:val="24"/>
                <w:szCs w:val="24"/>
              </w:rPr>
            </w:pPr>
          </w:p>
        </w:tc>
      </w:tr>
      <w:permEnd w:id="169617960"/>
    </w:tbl>
    <w:p w14:paraId="4E4E9DAD" w14:textId="77777777" w:rsidR="007D0BF4" w:rsidRPr="00185671" w:rsidRDefault="007D0BF4" w:rsidP="007D0BF4">
      <w:pPr>
        <w:rPr>
          <w:rFonts w:cs="Arial"/>
          <w:b/>
          <w:sz w:val="24"/>
          <w:szCs w:val="24"/>
        </w:rPr>
      </w:pPr>
    </w:p>
    <w:p w14:paraId="3903E797" w14:textId="77777777" w:rsidR="007D0BF4" w:rsidRPr="00185671" w:rsidRDefault="007D0BF4" w:rsidP="007D0BF4">
      <w:pPr>
        <w:rPr>
          <w:rFonts w:cs="Arial"/>
          <w:b/>
          <w:sz w:val="24"/>
          <w:szCs w:val="24"/>
        </w:rPr>
      </w:pPr>
      <w:r w:rsidRPr="00185671">
        <w:rPr>
          <w:rFonts w:cs="Arial"/>
          <w:b/>
          <w:sz w:val="24"/>
          <w:szCs w:val="24"/>
        </w:rPr>
        <w:t>Section 3</w:t>
      </w:r>
    </w:p>
    <w:p w14:paraId="65D85B5A" w14:textId="77777777" w:rsidR="007D0BF4" w:rsidRPr="00185671" w:rsidRDefault="007D0BF4" w:rsidP="007D0BF4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42"/>
        <w:gridCol w:w="1276"/>
        <w:gridCol w:w="283"/>
        <w:gridCol w:w="1276"/>
        <w:gridCol w:w="2835"/>
      </w:tblGrid>
      <w:tr w:rsidR="007D0BF4" w:rsidRPr="00185671" w14:paraId="456D0C18" w14:textId="77777777" w:rsidTr="00DA3975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812F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BAB8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Diagnosis:</w:t>
            </w:r>
          </w:p>
        </w:tc>
      </w:tr>
      <w:tr w:rsidR="007D0BF4" w:rsidRPr="00185671" w14:paraId="216CD519" w14:textId="77777777" w:rsidTr="00DA3975">
        <w:trPr>
          <w:cantSplit/>
          <w:trHeight w:val="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DA40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642394315" w:edGrp="everyone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172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D0BF4" w:rsidRPr="00185671" w14:paraId="679FF8CB" w14:textId="77777777" w:rsidTr="00DA3975">
        <w:trPr>
          <w:cantSplit/>
          <w:trHeight w:val="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DC06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1099766443" w:edGrp="everyone"/>
            <w:permEnd w:id="642394315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801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D0BF4" w:rsidRPr="00185671" w14:paraId="7ABD5CD1" w14:textId="77777777" w:rsidTr="00DA3975">
        <w:trPr>
          <w:cantSplit/>
          <w:trHeight w:val="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7C4D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1660029954" w:edGrp="everyone"/>
            <w:permEnd w:id="1099766443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023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permEnd w:id="1660029954"/>
      <w:tr w:rsidR="007D0BF4" w:rsidRPr="00185671" w14:paraId="1165A842" w14:textId="77777777" w:rsidTr="00DA3975">
        <w:trPr>
          <w:cantSplit/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B2AA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FD98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Treatment</w:t>
            </w:r>
          </w:p>
        </w:tc>
      </w:tr>
      <w:tr w:rsidR="007D0BF4" w:rsidRPr="00185671" w14:paraId="3083E79C" w14:textId="77777777" w:rsidTr="00DA3975">
        <w:trPr>
          <w:cantSplit/>
          <w:trHeight w:val="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F02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1692162339" w:edGrp="everyone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796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D0BF4" w:rsidRPr="00185671" w14:paraId="4E5F31F5" w14:textId="77777777" w:rsidTr="00DA3975">
        <w:trPr>
          <w:cantSplit/>
          <w:trHeight w:val="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17A6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989664268" w:edGrp="everyone"/>
            <w:permEnd w:id="1692162339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C30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D0BF4" w:rsidRPr="00185671" w14:paraId="3A938997" w14:textId="77777777" w:rsidTr="00DA3975">
        <w:trPr>
          <w:cantSplit/>
          <w:trHeight w:val="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9A6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2091462294" w:edGrp="everyone"/>
            <w:permEnd w:id="989664268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062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permEnd w:id="2091462294"/>
      <w:tr w:rsidR="007D0BF4" w:rsidRPr="00185671" w14:paraId="592AD336" w14:textId="77777777" w:rsidTr="00DA3975">
        <w:trPr>
          <w:cantSplit/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4577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B760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Recommendation for further treatment</w:t>
            </w:r>
          </w:p>
        </w:tc>
      </w:tr>
      <w:tr w:rsidR="007D0BF4" w:rsidRPr="00185671" w14:paraId="2DC5C497" w14:textId="77777777" w:rsidTr="00DA3975">
        <w:trPr>
          <w:cantSplit/>
          <w:trHeight w:val="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9B0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2139319566" w:edGrp="everyone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46F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7D0BF4" w:rsidRPr="00185671" w14:paraId="4F1621CD" w14:textId="77777777" w:rsidTr="00DA3975">
        <w:trPr>
          <w:cantSplit/>
          <w:trHeight w:val="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AC86" w14:textId="77777777" w:rsidR="007D0BF4" w:rsidRPr="00185671" w:rsidRDefault="007D0BF4">
            <w:pPr>
              <w:rPr>
                <w:rFonts w:cs="Arial"/>
                <w:b/>
                <w:sz w:val="24"/>
                <w:szCs w:val="24"/>
              </w:rPr>
            </w:pPr>
            <w:permStart w:id="1804672451" w:edGrp="everyone"/>
            <w:permEnd w:id="2139319566"/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816" w14:textId="77777777" w:rsidR="007D0BF4" w:rsidRPr="00D359B7" w:rsidRDefault="007D0BF4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permEnd w:id="1804672451"/>
      <w:tr w:rsidR="00DA3975" w:rsidRPr="00185671" w14:paraId="0E93824C" w14:textId="77777777" w:rsidTr="00DA3975">
        <w:trPr>
          <w:cantSplit/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28C" w14:textId="44981AFC" w:rsidR="00DA3975" w:rsidRPr="00185671" w:rsidRDefault="00DA3975" w:rsidP="00583D8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201" w14:textId="45215935" w:rsidR="00DA3975" w:rsidRPr="00185671" w:rsidRDefault="00DA3975" w:rsidP="00583D80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C3B" w14:textId="27AF2109" w:rsidR="00DA3975" w:rsidRPr="00185671" w:rsidRDefault="0094230C" w:rsidP="00583D8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Indicate Yes or No</w:t>
            </w:r>
            <w:r w:rsidR="00B07690">
              <w:rPr>
                <w:rFonts w:cs="Arial"/>
                <w:b/>
                <w:sz w:val="24"/>
                <w:szCs w:val="24"/>
              </w:rPr>
              <w:t xml:space="preserve"> :</w:t>
            </w:r>
          </w:p>
        </w:tc>
      </w:tr>
      <w:tr w:rsidR="00DA3975" w:rsidRPr="00185671" w14:paraId="58C38691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430" w14:textId="7C66F794" w:rsidR="00DA3975" w:rsidRPr="00185671" w:rsidRDefault="00DA3975" w:rsidP="00DA3975">
            <w:pPr>
              <w:rPr>
                <w:rFonts w:cs="Arial"/>
                <w:b/>
                <w:sz w:val="24"/>
                <w:szCs w:val="24"/>
              </w:rPr>
            </w:pPr>
            <w:permStart w:id="125449896" w:edGrp="everyone"/>
            <w:r w:rsidRPr="00185671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7EF1" w14:textId="2E4DA032" w:rsidR="00DA3975" w:rsidRPr="00FA2BA2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  <w:r w:rsidRPr="00FA2BA2">
              <w:rPr>
                <w:rFonts w:cs="Arial"/>
                <w:bCs/>
                <w:sz w:val="24"/>
                <w:szCs w:val="24"/>
              </w:rPr>
              <w:t>Can this be carried out aboard?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02A" w14:textId="77777777" w:rsidR="00DA3975" w:rsidRPr="00B07690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DA3975" w:rsidRPr="00185671" w14:paraId="7DEC00E9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F03E" w14:textId="77777777" w:rsidR="00DA3975" w:rsidRPr="00185671" w:rsidRDefault="00DA3975" w:rsidP="00DA3975">
            <w:pPr>
              <w:rPr>
                <w:rFonts w:cs="Arial"/>
                <w:b/>
                <w:sz w:val="24"/>
                <w:szCs w:val="24"/>
              </w:rPr>
            </w:pPr>
            <w:permStart w:id="1876627109" w:edGrp="everyone"/>
            <w:permEnd w:id="125449896"/>
            <w:r w:rsidRPr="00185671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4288" w14:textId="0F20D6D1" w:rsidR="00DA3975" w:rsidRPr="00FA2BA2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  <w:r w:rsidRPr="00FA2BA2">
              <w:rPr>
                <w:rFonts w:cs="Arial"/>
                <w:bCs/>
                <w:sz w:val="24"/>
                <w:szCs w:val="24"/>
              </w:rPr>
              <w:t>Is Hospitalisation Required?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243C" w14:textId="1A5D7A12" w:rsidR="00DA3975" w:rsidRPr="00B07690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DA3975" w:rsidRPr="00185671" w14:paraId="339FEAA9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F93B" w14:textId="77777777" w:rsidR="00DA3975" w:rsidRPr="00185671" w:rsidRDefault="00DA3975" w:rsidP="00DA3975">
            <w:pPr>
              <w:rPr>
                <w:rFonts w:cs="Arial"/>
                <w:b/>
                <w:sz w:val="24"/>
                <w:szCs w:val="24"/>
              </w:rPr>
            </w:pPr>
            <w:permStart w:id="756052793" w:edGrp="everyone"/>
            <w:permEnd w:id="1876627109"/>
            <w:r w:rsidRPr="00185671">
              <w:rPr>
                <w:rFonts w:cs="Arial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3FC0" w14:textId="77777777" w:rsidR="00DA3975" w:rsidRPr="00FA2BA2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  <w:r w:rsidRPr="00FA2BA2">
              <w:rPr>
                <w:rFonts w:cs="Arial"/>
                <w:bCs/>
                <w:sz w:val="24"/>
                <w:szCs w:val="24"/>
              </w:rPr>
              <w:t>For how long (approx)?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122" w14:textId="77777777" w:rsidR="00DA3975" w:rsidRPr="00B07690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tr w:rsidR="00DA3975" w:rsidRPr="00185671" w14:paraId="2419D999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2FE9" w14:textId="77777777" w:rsidR="00DA3975" w:rsidRPr="00185671" w:rsidRDefault="00DA3975" w:rsidP="00DA3975">
            <w:pPr>
              <w:rPr>
                <w:rFonts w:cs="Arial"/>
                <w:b/>
                <w:sz w:val="24"/>
                <w:szCs w:val="24"/>
              </w:rPr>
            </w:pPr>
            <w:permStart w:id="2144665839" w:edGrp="everyone"/>
            <w:permEnd w:id="756052793"/>
            <w:r w:rsidRPr="00185671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14E" w14:textId="77777777" w:rsidR="00DA3975" w:rsidRPr="00FA2BA2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  <w:r w:rsidRPr="00FA2BA2">
              <w:rPr>
                <w:rFonts w:cs="Arial"/>
                <w:bCs/>
                <w:sz w:val="24"/>
                <w:szCs w:val="24"/>
              </w:rPr>
              <w:t>Expected Time off duty?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7FF" w14:textId="77777777" w:rsidR="00DA3975" w:rsidRPr="00B07690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permEnd w:id="2144665839"/>
      <w:tr w:rsidR="0046098F" w:rsidRPr="00185671" w14:paraId="33A25B00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893" w14:textId="77777777" w:rsidR="0046098F" w:rsidRPr="00185671" w:rsidRDefault="0046098F" w:rsidP="00DA39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961" w14:textId="40410CA0" w:rsidR="0046098F" w:rsidRPr="00FA2BA2" w:rsidRDefault="00FA2BA2" w:rsidP="00DA3975">
            <w:pPr>
              <w:rPr>
                <w:rFonts w:cs="Arial"/>
                <w:b/>
                <w:sz w:val="24"/>
                <w:szCs w:val="24"/>
              </w:rPr>
            </w:pPr>
            <w:r w:rsidRPr="00FA2BA2">
              <w:rPr>
                <w:rFonts w:cs="Arial"/>
                <w:b/>
                <w:sz w:val="24"/>
                <w:szCs w:val="24"/>
              </w:rPr>
              <w:t>P</w:t>
            </w:r>
            <w:r>
              <w:rPr>
                <w:rFonts w:cs="Arial"/>
                <w:b/>
                <w:sz w:val="24"/>
                <w:szCs w:val="24"/>
              </w:rPr>
              <w:t xml:space="preserve">LEASE CIRCLE THE APPROPRIATE </w:t>
            </w:r>
            <w:r w:rsidR="004C5A2A">
              <w:rPr>
                <w:rFonts w:cs="Arial"/>
                <w:b/>
                <w:sz w:val="24"/>
                <w:szCs w:val="24"/>
              </w:rPr>
              <w:t>ANSWER</w:t>
            </w:r>
            <w:r w:rsidR="004C5A2A" w:rsidRPr="00FA2BA2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DA3975" w:rsidRPr="00185671" w14:paraId="7ECF9062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9515" w14:textId="77777777" w:rsidR="00DA3975" w:rsidRPr="00185671" w:rsidRDefault="00DA3975" w:rsidP="00DA3975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F995" w14:textId="47BF7550" w:rsidR="00DA3975" w:rsidRPr="00FA2BA2" w:rsidRDefault="00DA3975" w:rsidP="00DA3975">
            <w:pPr>
              <w:rPr>
                <w:rFonts w:cs="Arial"/>
                <w:bCs/>
                <w:sz w:val="24"/>
                <w:szCs w:val="24"/>
              </w:rPr>
            </w:pPr>
            <w:r w:rsidRPr="00FA2BA2">
              <w:rPr>
                <w:rFonts w:cs="Arial"/>
                <w:bCs/>
                <w:sz w:val="24"/>
                <w:szCs w:val="24"/>
              </w:rPr>
              <w:t xml:space="preserve">Is the patient </w:t>
            </w:r>
            <w:r w:rsidR="004C5A2A">
              <w:rPr>
                <w:rFonts w:cs="Arial"/>
                <w:bCs/>
                <w:sz w:val="24"/>
                <w:szCs w:val="24"/>
              </w:rPr>
              <w:t xml:space="preserve"> </w:t>
            </w:r>
            <w:permStart w:id="525283988" w:edGrp="everyone"/>
            <w:r w:rsidRPr="00FA2BA2">
              <w:rPr>
                <w:rFonts w:cs="Arial"/>
                <w:b/>
                <w:sz w:val="24"/>
                <w:szCs w:val="24"/>
              </w:rPr>
              <w:t>FIT</w:t>
            </w:r>
            <w:r w:rsidR="00FA2BA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C5A2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A2BA2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4C5A2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A2BA2">
              <w:rPr>
                <w:rFonts w:cs="Arial"/>
                <w:b/>
                <w:sz w:val="24"/>
                <w:szCs w:val="24"/>
              </w:rPr>
              <w:t>UNFIT</w:t>
            </w:r>
            <w:r w:rsidRPr="00FA2BA2">
              <w:rPr>
                <w:rFonts w:cs="Arial"/>
                <w:bCs/>
                <w:sz w:val="24"/>
                <w:szCs w:val="24"/>
              </w:rPr>
              <w:t xml:space="preserve"> </w:t>
            </w:r>
            <w:permEnd w:id="525283988"/>
            <w:r w:rsidR="00D37538">
              <w:rPr>
                <w:rFonts w:cs="Arial"/>
                <w:bCs/>
                <w:sz w:val="24"/>
                <w:szCs w:val="24"/>
              </w:rPr>
              <w:t xml:space="preserve"> f</w:t>
            </w:r>
            <w:r w:rsidRPr="00FA2BA2">
              <w:rPr>
                <w:rFonts w:cs="Arial"/>
                <w:bCs/>
                <w:sz w:val="24"/>
                <w:szCs w:val="24"/>
              </w:rPr>
              <w:t xml:space="preserve">or </w:t>
            </w:r>
            <w:r w:rsidR="004C5A2A">
              <w:rPr>
                <w:rFonts w:cs="Arial"/>
                <w:bCs/>
                <w:sz w:val="24"/>
                <w:szCs w:val="24"/>
              </w:rPr>
              <w:t xml:space="preserve"> </w:t>
            </w:r>
            <w:permStart w:id="691891928" w:edGrp="everyone"/>
            <w:r w:rsidRPr="00FA2BA2">
              <w:rPr>
                <w:rFonts w:cs="Arial"/>
                <w:b/>
                <w:sz w:val="24"/>
                <w:szCs w:val="24"/>
              </w:rPr>
              <w:t>NORMAL</w:t>
            </w:r>
            <w:r w:rsidR="004C5A2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A2BA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A2BA2">
              <w:rPr>
                <w:rFonts w:cs="Arial"/>
                <w:b/>
                <w:sz w:val="24"/>
                <w:szCs w:val="24"/>
              </w:rPr>
              <w:t xml:space="preserve">/ </w:t>
            </w:r>
            <w:r w:rsidR="004C5A2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A2BA2">
              <w:rPr>
                <w:rFonts w:cs="Arial"/>
                <w:b/>
                <w:sz w:val="24"/>
                <w:szCs w:val="24"/>
              </w:rPr>
              <w:t>LIGHT</w:t>
            </w:r>
            <w:r w:rsidR="004C5A2A">
              <w:rPr>
                <w:rFonts w:cs="Arial"/>
                <w:bCs/>
                <w:sz w:val="24"/>
                <w:szCs w:val="24"/>
              </w:rPr>
              <w:t xml:space="preserve"> </w:t>
            </w:r>
            <w:permEnd w:id="691891928"/>
            <w:r w:rsidR="00D37538">
              <w:rPr>
                <w:rFonts w:cs="Arial"/>
                <w:bCs/>
                <w:sz w:val="24"/>
                <w:szCs w:val="24"/>
              </w:rPr>
              <w:t xml:space="preserve"> d</w:t>
            </w:r>
            <w:r w:rsidRPr="00FA2BA2">
              <w:rPr>
                <w:rFonts w:cs="Arial"/>
                <w:bCs/>
                <w:sz w:val="24"/>
                <w:szCs w:val="24"/>
              </w:rPr>
              <w:t>uty?</w:t>
            </w:r>
          </w:p>
        </w:tc>
      </w:tr>
      <w:tr w:rsidR="007F7CE2" w:rsidRPr="00185671" w14:paraId="3E29334F" w14:textId="77777777" w:rsidTr="002855EF">
        <w:trPr>
          <w:cantSplit/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F5D6" w14:textId="77777777" w:rsidR="007F7CE2" w:rsidRPr="00185671" w:rsidRDefault="007F7CE2" w:rsidP="00DA3975">
            <w:pPr>
              <w:rPr>
                <w:rFonts w:cs="Arial"/>
                <w:b/>
                <w:sz w:val="24"/>
                <w:szCs w:val="24"/>
              </w:rPr>
            </w:pPr>
            <w:permStart w:id="2022191320" w:edGrp="everyone"/>
            <w:r w:rsidRPr="00185671">
              <w:rPr>
                <w:rFonts w:cs="Arial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04DC" w14:textId="77777777" w:rsidR="007F7CE2" w:rsidRPr="00B80DAE" w:rsidRDefault="007F7CE2" w:rsidP="00DA3975">
            <w:pPr>
              <w:rPr>
                <w:rFonts w:cs="Arial"/>
                <w:bCs/>
                <w:sz w:val="24"/>
                <w:szCs w:val="24"/>
              </w:rPr>
            </w:pPr>
            <w:r w:rsidRPr="00B80DAE">
              <w:rPr>
                <w:rFonts w:cs="Arial"/>
                <w:bCs/>
                <w:sz w:val="24"/>
                <w:szCs w:val="24"/>
              </w:rPr>
              <w:t>Estimated cost of Consultation?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5E5A" w14:textId="078A1ABA" w:rsidR="007F7CE2" w:rsidRPr="00B80DAE" w:rsidRDefault="007F7CE2" w:rsidP="00DA3975">
            <w:pPr>
              <w:rPr>
                <w:rFonts w:cs="Arial"/>
                <w:bCs/>
                <w:sz w:val="24"/>
                <w:szCs w:val="24"/>
              </w:rPr>
            </w:pPr>
            <w:r w:rsidRPr="00B80DAE">
              <w:rPr>
                <w:rFonts w:cs="Arial"/>
                <w:bCs/>
                <w:sz w:val="24"/>
                <w:szCs w:val="24"/>
              </w:rPr>
              <w:t>USD / ZAR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7F9" w14:textId="1391152F" w:rsidR="007F7CE2" w:rsidRPr="00185671" w:rsidRDefault="007F7CE2" w:rsidP="00DA397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7E0EF9" w:rsidRPr="007F7CE2" w14:paraId="7CCCD2E6" w14:textId="77777777" w:rsidTr="009B644D">
        <w:trPr>
          <w:cantSplit/>
          <w:trHeight w:val="5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EF322" w14:textId="07CFD9BA" w:rsidR="007E0EF9" w:rsidRPr="007F7CE2" w:rsidRDefault="007E0EF9" w:rsidP="00DA3975">
            <w:pPr>
              <w:rPr>
                <w:rFonts w:cs="Arial"/>
                <w:bCs/>
                <w:sz w:val="24"/>
                <w:szCs w:val="24"/>
              </w:rPr>
            </w:pPr>
            <w:permStart w:id="1566732424" w:edGrp="everyone"/>
            <w:permEnd w:id="2022191320"/>
            <w:r w:rsidRPr="00185671">
              <w:rPr>
                <w:rFonts w:cs="Arial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2220A" w14:textId="77777777" w:rsidR="007E0EF9" w:rsidRPr="007F7CE2" w:rsidRDefault="007E0EF9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0A670" w14:textId="77777777" w:rsidR="007E0EF9" w:rsidRPr="007F7CE2" w:rsidRDefault="007E0EF9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DD122" w14:textId="77777777" w:rsidR="007E0EF9" w:rsidRPr="007F7CE2" w:rsidRDefault="007E0EF9" w:rsidP="00DA3975">
            <w:pPr>
              <w:rPr>
                <w:rFonts w:cs="Arial"/>
                <w:bCs/>
                <w:sz w:val="24"/>
                <w:szCs w:val="24"/>
              </w:rPr>
            </w:pPr>
          </w:p>
        </w:tc>
      </w:tr>
      <w:permEnd w:id="1566732424"/>
      <w:tr w:rsidR="007E0EF9" w:rsidRPr="00185671" w14:paraId="0420F172" w14:textId="77777777" w:rsidTr="009B644D">
        <w:trPr>
          <w:cantSplit/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E19" w14:textId="7DBC2020" w:rsidR="007E0EF9" w:rsidRPr="00185671" w:rsidRDefault="007E0EF9" w:rsidP="00DA39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98E" w14:textId="77777777" w:rsidR="007E0EF9" w:rsidRPr="00185671" w:rsidRDefault="007E0EF9" w:rsidP="00DA3975">
            <w:pPr>
              <w:pStyle w:val="Heading4"/>
              <w:rPr>
                <w:rFonts w:cs="Arial"/>
                <w:sz w:val="24"/>
                <w:szCs w:val="24"/>
              </w:rPr>
            </w:pPr>
            <w:r w:rsidRPr="00185671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1AB" w14:textId="77777777" w:rsidR="007E0EF9" w:rsidRPr="00185671" w:rsidRDefault="007E0EF9" w:rsidP="00DA3975">
            <w:pPr>
              <w:pStyle w:val="Heading4"/>
              <w:rPr>
                <w:rFonts w:cs="Arial"/>
                <w:sz w:val="24"/>
                <w:szCs w:val="24"/>
              </w:rPr>
            </w:pPr>
            <w:r w:rsidRPr="00185671">
              <w:rPr>
                <w:rFonts w:cs="Arial"/>
                <w:sz w:val="24"/>
                <w:szCs w:val="24"/>
              </w:rPr>
              <w:t>Doctors Signature</w:t>
            </w: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42B" w14:textId="3F5D2610" w:rsidR="007E0EF9" w:rsidRPr="00185671" w:rsidRDefault="007E0EF9" w:rsidP="007F7CE2">
            <w:pPr>
              <w:rPr>
                <w:rFonts w:cs="Arial"/>
                <w:b/>
                <w:sz w:val="24"/>
                <w:szCs w:val="24"/>
              </w:rPr>
            </w:pPr>
            <w:r w:rsidRPr="00185671">
              <w:rPr>
                <w:rFonts w:cs="Arial"/>
                <w:b/>
                <w:sz w:val="24"/>
                <w:szCs w:val="24"/>
              </w:rPr>
              <w:t>Doctors address:</w:t>
            </w:r>
          </w:p>
        </w:tc>
      </w:tr>
    </w:tbl>
    <w:p w14:paraId="7EDB647F" w14:textId="77777777" w:rsidR="00CE5106" w:rsidRPr="009B644D" w:rsidRDefault="00CE5106" w:rsidP="001B4309">
      <w:pPr>
        <w:rPr>
          <w:rFonts w:cs="Arial"/>
          <w:sz w:val="2"/>
          <w:szCs w:val="2"/>
        </w:rPr>
      </w:pPr>
    </w:p>
    <w:sectPr w:rsidR="00CE5106" w:rsidRPr="009B644D" w:rsidSect="00A860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720" w:bottom="720" w:left="720" w:header="284" w:footer="2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1570" w14:textId="77777777" w:rsidR="005C7CA8" w:rsidRDefault="005C7CA8" w:rsidP="00CE5106">
      <w:r>
        <w:separator/>
      </w:r>
    </w:p>
  </w:endnote>
  <w:endnote w:type="continuationSeparator" w:id="0">
    <w:p w14:paraId="31CE530D" w14:textId="77777777" w:rsidR="005C7CA8" w:rsidRDefault="005C7CA8" w:rsidP="00CE5106">
      <w:r>
        <w:continuationSeparator/>
      </w:r>
    </w:p>
  </w:endnote>
  <w:endnote w:type="continuationNotice" w:id="1">
    <w:p w14:paraId="79115B05" w14:textId="77777777" w:rsidR="005C7CA8" w:rsidRDefault="005C7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E3EC" w14:textId="77777777" w:rsidR="00342955" w:rsidRDefault="00342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9A49" w14:textId="3E3F22C8" w:rsidR="00CE5106" w:rsidRDefault="00166354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7D0BF4">
      <w:rPr>
        <w:sz w:val="18"/>
      </w:rPr>
      <w:t>4.1.8</w:t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Retention </w:t>
    </w:r>
    <w:r w:rsidR="007D0BF4">
      <w:rPr>
        <w:sz w:val="18"/>
      </w:rPr>
      <w:t>6</w:t>
    </w:r>
    <w:r>
      <w:rPr>
        <w:sz w:val="18"/>
      </w:rPr>
      <w:t xml:space="preserve">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760E" w14:textId="77777777" w:rsidR="00342955" w:rsidRDefault="00342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7A18" w14:textId="77777777" w:rsidR="005C7CA8" w:rsidRDefault="005C7CA8" w:rsidP="00CE5106">
      <w:r>
        <w:separator/>
      </w:r>
    </w:p>
  </w:footnote>
  <w:footnote w:type="continuationSeparator" w:id="0">
    <w:p w14:paraId="14C62AFA" w14:textId="77777777" w:rsidR="005C7CA8" w:rsidRDefault="005C7CA8" w:rsidP="00CE5106">
      <w:r>
        <w:continuationSeparator/>
      </w:r>
    </w:p>
  </w:footnote>
  <w:footnote w:type="continuationNotice" w:id="1">
    <w:p w14:paraId="60F2B39B" w14:textId="77777777" w:rsidR="005C7CA8" w:rsidRDefault="005C7C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CA6E" w14:textId="77777777" w:rsidR="00342955" w:rsidRDefault="00342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9"/>
      <w:gridCol w:w="7229"/>
      <w:gridCol w:w="1823"/>
    </w:tblGrid>
    <w:tr w:rsidR="00CE5106" w14:paraId="4340DB56" w14:textId="77777777" w:rsidTr="00816CE4">
      <w:trPr>
        <w:trHeight w:val="1241"/>
        <w:jc w:val="center"/>
      </w:trPr>
      <w:tc>
        <w:tcPr>
          <w:tcW w:w="1989" w:type="dxa"/>
          <w:vAlign w:val="center"/>
        </w:tcPr>
        <w:p w14:paraId="6925EC75" w14:textId="09E8ADF5" w:rsidR="00CE5106" w:rsidRDefault="00342955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4599906A" wp14:editId="1A55320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6607073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7073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vAlign w:val="center"/>
        </w:tcPr>
        <w:p w14:paraId="6EED35DE" w14:textId="10586B14" w:rsidR="00236B09" w:rsidRPr="006D5D45" w:rsidRDefault="001F44D9" w:rsidP="00AF01FE">
          <w:pPr>
            <w:pStyle w:val="BodyText2"/>
            <w:ind w:left="-104" w:right="-134"/>
            <w:rPr>
              <w:sz w:val="20"/>
              <w:szCs w:val="18"/>
            </w:rPr>
          </w:pPr>
          <w:r w:rsidRPr="006D5D45">
            <w:rPr>
              <w:sz w:val="20"/>
              <w:szCs w:val="18"/>
            </w:rPr>
            <w:t xml:space="preserve">HEALTH, </w:t>
          </w:r>
          <w:r w:rsidR="006D5D45">
            <w:rPr>
              <w:sz w:val="20"/>
              <w:szCs w:val="18"/>
            </w:rPr>
            <w:t>SAFETY, ENVIRONMENT AND QUALITY MANAGEMENT SYSTEM</w:t>
          </w:r>
        </w:p>
        <w:p w14:paraId="1D387F09" w14:textId="77777777" w:rsidR="00CE5106" w:rsidRPr="006D5D45" w:rsidRDefault="00CE5106">
          <w:pPr>
            <w:jc w:val="center"/>
            <w:rPr>
              <w:i/>
              <w:sz w:val="20"/>
              <w:szCs w:val="18"/>
            </w:rPr>
          </w:pPr>
        </w:p>
        <w:p w14:paraId="1B6E39A3" w14:textId="77777777" w:rsidR="005E1528" w:rsidRPr="006D5D45" w:rsidRDefault="007D0BF4">
          <w:pPr>
            <w:jc w:val="center"/>
            <w:rPr>
              <w:b/>
              <w:sz w:val="20"/>
              <w:szCs w:val="18"/>
            </w:rPr>
          </w:pPr>
          <w:r w:rsidRPr="006D5D45">
            <w:rPr>
              <w:b/>
              <w:sz w:val="20"/>
              <w:szCs w:val="18"/>
            </w:rPr>
            <w:t>MEDICAL TREATMENT FORM</w:t>
          </w:r>
        </w:p>
        <w:p w14:paraId="6EA5F2FC" w14:textId="77777777" w:rsidR="00CE5106" w:rsidRPr="006D5D45" w:rsidRDefault="00CE5106">
          <w:pPr>
            <w:jc w:val="center"/>
            <w:rPr>
              <w:sz w:val="20"/>
              <w:szCs w:val="18"/>
            </w:rPr>
          </w:pPr>
        </w:p>
        <w:p w14:paraId="6F67A667" w14:textId="77777777" w:rsidR="00CE5106" w:rsidRPr="006D5D45" w:rsidRDefault="00166354">
          <w:pPr>
            <w:jc w:val="center"/>
            <w:rPr>
              <w:sz w:val="20"/>
              <w:szCs w:val="18"/>
            </w:rPr>
          </w:pPr>
          <w:r w:rsidRPr="006D5D45">
            <w:rPr>
              <w:sz w:val="20"/>
              <w:szCs w:val="18"/>
            </w:rPr>
            <w:t>Reporting Forms Manual</w:t>
          </w:r>
        </w:p>
      </w:tc>
      <w:tc>
        <w:tcPr>
          <w:tcW w:w="1823" w:type="dxa"/>
          <w:vAlign w:val="center"/>
        </w:tcPr>
        <w:p w14:paraId="7667BD2B" w14:textId="15BDAAD8" w:rsidR="00166354" w:rsidRPr="006D5D45" w:rsidRDefault="00166354" w:rsidP="006D5D45">
          <w:pPr>
            <w:tabs>
              <w:tab w:val="left" w:pos="747"/>
            </w:tabs>
            <w:jc w:val="both"/>
            <w:rPr>
              <w:snapToGrid w:val="0"/>
              <w:sz w:val="18"/>
              <w:szCs w:val="18"/>
            </w:rPr>
          </w:pPr>
          <w:r w:rsidRPr="006D5D45">
            <w:rPr>
              <w:snapToGrid w:val="0"/>
              <w:sz w:val="18"/>
              <w:szCs w:val="18"/>
            </w:rPr>
            <w:t>Page</w:t>
          </w:r>
          <w:r w:rsidR="008A5693" w:rsidRPr="006D5D45">
            <w:rPr>
              <w:snapToGrid w:val="0"/>
              <w:sz w:val="18"/>
              <w:szCs w:val="18"/>
            </w:rPr>
            <w:t>:</w:t>
          </w:r>
          <w:r w:rsidR="008A5693" w:rsidRPr="006D5D45">
            <w:rPr>
              <w:snapToGrid w:val="0"/>
              <w:sz w:val="18"/>
              <w:szCs w:val="18"/>
            </w:rPr>
            <w:tab/>
          </w:r>
          <w:r w:rsidR="003C2788" w:rsidRPr="006D5D45">
            <w:rPr>
              <w:b/>
              <w:snapToGrid w:val="0"/>
              <w:sz w:val="18"/>
              <w:szCs w:val="18"/>
            </w:rPr>
            <w:fldChar w:fldCharType="begin"/>
          </w:r>
          <w:r w:rsidRPr="006D5D45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3C2788" w:rsidRPr="006D5D45">
            <w:rPr>
              <w:b/>
              <w:snapToGrid w:val="0"/>
              <w:sz w:val="18"/>
              <w:szCs w:val="18"/>
            </w:rPr>
            <w:fldChar w:fldCharType="separate"/>
          </w:r>
          <w:r w:rsidR="00B22F5A" w:rsidRPr="006D5D45">
            <w:rPr>
              <w:b/>
              <w:noProof/>
              <w:snapToGrid w:val="0"/>
              <w:sz w:val="18"/>
              <w:szCs w:val="18"/>
            </w:rPr>
            <w:t>1</w:t>
          </w:r>
          <w:r w:rsidR="003C2788" w:rsidRPr="006D5D45">
            <w:rPr>
              <w:b/>
              <w:snapToGrid w:val="0"/>
              <w:sz w:val="18"/>
              <w:szCs w:val="18"/>
            </w:rPr>
            <w:fldChar w:fldCharType="end"/>
          </w:r>
          <w:r w:rsidRPr="006D5D45">
            <w:rPr>
              <w:snapToGrid w:val="0"/>
              <w:sz w:val="18"/>
              <w:szCs w:val="18"/>
            </w:rPr>
            <w:t xml:space="preserve"> of </w:t>
          </w:r>
          <w:r w:rsidR="00B22F5A" w:rsidRPr="006D5D45">
            <w:rPr>
              <w:sz w:val="18"/>
              <w:szCs w:val="18"/>
            </w:rPr>
            <w:fldChar w:fldCharType="begin"/>
          </w:r>
          <w:r w:rsidR="00B22F5A" w:rsidRPr="006D5D45">
            <w:rPr>
              <w:sz w:val="18"/>
              <w:szCs w:val="18"/>
            </w:rPr>
            <w:instrText xml:space="preserve"> NUMPAGES  \* Arabic  \* MERGEFORMAT </w:instrText>
          </w:r>
          <w:r w:rsidR="00B22F5A" w:rsidRPr="006D5D45">
            <w:rPr>
              <w:sz w:val="18"/>
              <w:szCs w:val="18"/>
            </w:rPr>
            <w:fldChar w:fldCharType="separate"/>
          </w:r>
          <w:r w:rsidR="00B22F5A" w:rsidRPr="006D5D45">
            <w:rPr>
              <w:b/>
              <w:noProof/>
              <w:snapToGrid w:val="0"/>
              <w:sz w:val="18"/>
              <w:szCs w:val="18"/>
            </w:rPr>
            <w:t>1</w:t>
          </w:r>
          <w:r w:rsidR="00B22F5A" w:rsidRPr="006D5D45">
            <w:rPr>
              <w:b/>
              <w:noProof/>
              <w:snapToGrid w:val="0"/>
              <w:sz w:val="18"/>
              <w:szCs w:val="18"/>
            </w:rPr>
            <w:fldChar w:fldCharType="end"/>
          </w:r>
        </w:p>
        <w:p w14:paraId="04D10F4A" w14:textId="784D088B" w:rsidR="00236B09" w:rsidRPr="006D5D45" w:rsidRDefault="002424D0" w:rsidP="006D5D45">
          <w:pPr>
            <w:tabs>
              <w:tab w:val="left" w:pos="747"/>
            </w:tabs>
            <w:jc w:val="both"/>
            <w:rPr>
              <w:sz w:val="18"/>
              <w:szCs w:val="18"/>
            </w:rPr>
          </w:pPr>
          <w:r w:rsidRPr="006D5D45">
            <w:rPr>
              <w:snapToGrid w:val="0"/>
              <w:sz w:val="18"/>
              <w:szCs w:val="18"/>
            </w:rPr>
            <w:t>Form</w:t>
          </w:r>
          <w:r w:rsidR="00236B09" w:rsidRPr="006D5D45">
            <w:rPr>
              <w:snapToGrid w:val="0"/>
              <w:sz w:val="18"/>
              <w:szCs w:val="18"/>
            </w:rPr>
            <w:t>:</w:t>
          </w:r>
          <w:r w:rsidR="008A5693" w:rsidRPr="006D5D45">
            <w:rPr>
              <w:snapToGrid w:val="0"/>
              <w:sz w:val="18"/>
              <w:szCs w:val="18"/>
            </w:rPr>
            <w:tab/>
          </w:r>
          <w:r w:rsidR="007D0BF4" w:rsidRPr="006D5D45">
            <w:rPr>
              <w:snapToGrid w:val="0"/>
              <w:sz w:val="18"/>
              <w:szCs w:val="18"/>
            </w:rPr>
            <w:t>4.1.8</w:t>
          </w:r>
          <w:r w:rsidR="00E6514A" w:rsidRPr="006D5D45">
            <w:rPr>
              <w:snapToGrid w:val="0"/>
              <w:sz w:val="18"/>
              <w:szCs w:val="18"/>
            </w:rPr>
            <w:t>A</w:t>
          </w:r>
        </w:p>
        <w:p w14:paraId="63443650" w14:textId="23387587" w:rsidR="00236B09" w:rsidRPr="006D5D45" w:rsidRDefault="00236B09" w:rsidP="006D5D45">
          <w:pPr>
            <w:tabs>
              <w:tab w:val="left" w:pos="747"/>
            </w:tabs>
            <w:jc w:val="both"/>
            <w:rPr>
              <w:sz w:val="18"/>
              <w:szCs w:val="18"/>
            </w:rPr>
          </w:pPr>
          <w:r w:rsidRPr="006D5D45">
            <w:rPr>
              <w:sz w:val="18"/>
              <w:szCs w:val="18"/>
            </w:rPr>
            <w:t>Date:</w:t>
          </w:r>
          <w:r w:rsidR="008A5693" w:rsidRPr="006D5D45">
            <w:rPr>
              <w:sz w:val="18"/>
              <w:szCs w:val="18"/>
            </w:rPr>
            <w:tab/>
          </w:r>
          <w:r w:rsidR="00816CE4">
            <w:rPr>
              <w:rFonts w:cs="Arial"/>
              <w:snapToGrid w:val="0"/>
              <w:sz w:val="18"/>
              <w:szCs w:val="18"/>
            </w:rPr>
            <w:t>11</w:t>
          </w:r>
          <w:r w:rsidR="00A860B4">
            <w:rPr>
              <w:rFonts w:cs="Arial"/>
              <w:snapToGrid w:val="0"/>
              <w:sz w:val="18"/>
              <w:szCs w:val="18"/>
            </w:rPr>
            <w:t>-</w:t>
          </w:r>
          <w:r w:rsidR="00816CE4">
            <w:rPr>
              <w:rFonts w:cs="Arial"/>
              <w:snapToGrid w:val="0"/>
              <w:sz w:val="18"/>
              <w:szCs w:val="18"/>
            </w:rPr>
            <w:t>Aug</w:t>
          </w:r>
          <w:r w:rsidR="00A860B4">
            <w:rPr>
              <w:rFonts w:cs="Arial"/>
              <w:snapToGrid w:val="0"/>
              <w:sz w:val="18"/>
              <w:szCs w:val="18"/>
            </w:rPr>
            <w:t>-2</w:t>
          </w:r>
          <w:r w:rsidR="00816CE4">
            <w:rPr>
              <w:rFonts w:cs="Arial"/>
              <w:snapToGrid w:val="0"/>
              <w:sz w:val="18"/>
              <w:szCs w:val="18"/>
            </w:rPr>
            <w:t>5</w:t>
          </w:r>
        </w:p>
        <w:p w14:paraId="4AE49040" w14:textId="7FC09522" w:rsidR="00236B09" w:rsidRPr="006D5D45" w:rsidRDefault="00236B09" w:rsidP="006D5D45">
          <w:pPr>
            <w:tabs>
              <w:tab w:val="left" w:pos="747"/>
            </w:tabs>
            <w:jc w:val="both"/>
            <w:rPr>
              <w:sz w:val="18"/>
              <w:szCs w:val="18"/>
            </w:rPr>
          </w:pPr>
          <w:r w:rsidRPr="006D5D45">
            <w:rPr>
              <w:sz w:val="18"/>
              <w:szCs w:val="18"/>
            </w:rPr>
            <w:t>Rev:</w:t>
          </w:r>
          <w:r w:rsidR="008A5693" w:rsidRPr="006D5D45">
            <w:rPr>
              <w:sz w:val="18"/>
              <w:szCs w:val="18"/>
            </w:rPr>
            <w:tab/>
          </w:r>
          <w:r w:rsidR="008B6703" w:rsidRPr="006D5D45">
            <w:rPr>
              <w:sz w:val="18"/>
              <w:szCs w:val="18"/>
            </w:rPr>
            <w:t>10.</w:t>
          </w:r>
          <w:r w:rsidR="00326F29">
            <w:rPr>
              <w:sz w:val="18"/>
              <w:szCs w:val="18"/>
            </w:rPr>
            <w:t>2</w:t>
          </w:r>
        </w:p>
        <w:p w14:paraId="3D7EC463" w14:textId="08801138" w:rsidR="00CE5106" w:rsidRPr="006D5D45" w:rsidRDefault="00761CF0" w:rsidP="006D5D45">
          <w:pPr>
            <w:tabs>
              <w:tab w:val="left" w:pos="747"/>
            </w:tabs>
            <w:jc w:val="both"/>
            <w:rPr>
              <w:sz w:val="18"/>
              <w:szCs w:val="18"/>
            </w:rPr>
          </w:pPr>
          <w:r w:rsidRPr="006D5D45">
            <w:rPr>
              <w:sz w:val="18"/>
              <w:szCs w:val="18"/>
            </w:rPr>
            <w:t>App</w:t>
          </w:r>
          <w:r w:rsidR="002424D0" w:rsidRPr="006D5D45">
            <w:rPr>
              <w:sz w:val="18"/>
              <w:szCs w:val="18"/>
            </w:rPr>
            <w:t xml:space="preserve"> By</w:t>
          </w:r>
          <w:r w:rsidRPr="006D5D45">
            <w:rPr>
              <w:sz w:val="18"/>
              <w:szCs w:val="18"/>
            </w:rPr>
            <w:t>:</w:t>
          </w:r>
          <w:r w:rsidR="008A5693" w:rsidRPr="006D5D45">
            <w:rPr>
              <w:sz w:val="18"/>
              <w:szCs w:val="18"/>
            </w:rPr>
            <w:tab/>
          </w:r>
          <w:r w:rsidR="00816CE4">
            <w:rPr>
              <w:sz w:val="18"/>
              <w:szCs w:val="18"/>
            </w:rPr>
            <w:t>DPA</w:t>
          </w:r>
        </w:p>
      </w:tc>
    </w:tr>
  </w:tbl>
  <w:p w14:paraId="2A2B5620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6A59" w14:textId="77777777" w:rsidR="00342955" w:rsidRDefault="0034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11E4C"/>
    <w:multiLevelType w:val="singleLevel"/>
    <w:tmpl w:val="E3B2D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6A6B5F4A"/>
    <w:multiLevelType w:val="hybridMultilevel"/>
    <w:tmpl w:val="E348DA2A"/>
    <w:lvl w:ilvl="0" w:tplc="45486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1879">
    <w:abstractNumId w:val="0"/>
  </w:num>
  <w:num w:numId="2" w16cid:durableId="1973440869">
    <w:abstractNumId w:val="1"/>
    <w:lvlOverride w:ilvl="0">
      <w:startOverride w:val="1"/>
    </w:lvlOverride>
  </w:num>
  <w:num w:numId="3" w16cid:durableId="891771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2143D"/>
    <w:rsid w:val="00044452"/>
    <w:rsid w:val="00074D4A"/>
    <w:rsid w:val="000B7EC4"/>
    <w:rsid w:val="000E55D1"/>
    <w:rsid w:val="00161871"/>
    <w:rsid w:val="00166354"/>
    <w:rsid w:val="00185671"/>
    <w:rsid w:val="001A5701"/>
    <w:rsid w:val="001B4309"/>
    <w:rsid w:val="001E78E6"/>
    <w:rsid w:val="001F44D9"/>
    <w:rsid w:val="0020569B"/>
    <w:rsid w:val="00227032"/>
    <w:rsid w:val="00234116"/>
    <w:rsid w:val="00236B09"/>
    <w:rsid w:val="002424D0"/>
    <w:rsid w:val="0027481A"/>
    <w:rsid w:val="002855EF"/>
    <w:rsid w:val="002A2BB9"/>
    <w:rsid w:val="0032116B"/>
    <w:rsid w:val="00326F29"/>
    <w:rsid w:val="00342955"/>
    <w:rsid w:val="003C2788"/>
    <w:rsid w:val="003E0D90"/>
    <w:rsid w:val="00425763"/>
    <w:rsid w:val="0046098F"/>
    <w:rsid w:val="004B05E6"/>
    <w:rsid w:val="004C5A2A"/>
    <w:rsid w:val="00586966"/>
    <w:rsid w:val="00593C9D"/>
    <w:rsid w:val="005C7CA8"/>
    <w:rsid w:val="005E1528"/>
    <w:rsid w:val="005E1DBF"/>
    <w:rsid w:val="0069737B"/>
    <w:rsid w:val="006D3DCC"/>
    <w:rsid w:val="006D5D45"/>
    <w:rsid w:val="006D661D"/>
    <w:rsid w:val="00712561"/>
    <w:rsid w:val="00761CF0"/>
    <w:rsid w:val="007B4894"/>
    <w:rsid w:val="007C195E"/>
    <w:rsid w:val="007D0BF4"/>
    <w:rsid w:val="007D140E"/>
    <w:rsid w:val="007D2AA4"/>
    <w:rsid w:val="007E0EF9"/>
    <w:rsid w:val="007F7CE2"/>
    <w:rsid w:val="00816CE4"/>
    <w:rsid w:val="00834502"/>
    <w:rsid w:val="00847BD9"/>
    <w:rsid w:val="008A5693"/>
    <w:rsid w:val="008B6703"/>
    <w:rsid w:val="008C062A"/>
    <w:rsid w:val="0091594E"/>
    <w:rsid w:val="009404EB"/>
    <w:rsid w:val="0094230C"/>
    <w:rsid w:val="00973968"/>
    <w:rsid w:val="009947BF"/>
    <w:rsid w:val="009B33B0"/>
    <w:rsid w:val="009B644D"/>
    <w:rsid w:val="00A433FB"/>
    <w:rsid w:val="00A860B4"/>
    <w:rsid w:val="00AA05B6"/>
    <w:rsid w:val="00AE465F"/>
    <w:rsid w:val="00AF01FE"/>
    <w:rsid w:val="00B03D39"/>
    <w:rsid w:val="00B07690"/>
    <w:rsid w:val="00B22F5A"/>
    <w:rsid w:val="00B2615C"/>
    <w:rsid w:val="00B359A6"/>
    <w:rsid w:val="00B80DAE"/>
    <w:rsid w:val="00C353B6"/>
    <w:rsid w:val="00CE5106"/>
    <w:rsid w:val="00CF4C16"/>
    <w:rsid w:val="00D00242"/>
    <w:rsid w:val="00D359B7"/>
    <w:rsid w:val="00D37538"/>
    <w:rsid w:val="00D53253"/>
    <w:rsid w:val="00D85AF1"/>
    <w:rsid w:val="00DA3975"/>
    <w:rsid w:val="00E6514A"/>
    <w:rsid w:val="00F24C47"/>
    <w:rsid w:val="00F60E21"/>
    <w:rsid w:val="00F671A5"/>
    <w:rsid w:val="00FA2BA2"/>
    <w:rsid w:val="00FA7815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BB329"/>
  <w15:docId w15:val="{D8E51033-E732-4593-9757-D245249D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788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D0BF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BF4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0BF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7D0BF4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C27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C278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3C2788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3C2788"/>
    <w:pPr>
      <w:ind w:left="720"/>
    </w:pPr>
  </w:style>
  <w:style w:type="paragraph" w:styleId="BodyTextIndent2">
    <w:name w:val="Body Text Indent 2"/>
    <w:basedOn w:val="Normal"/>
    <w:semiHidden/>
    <w:rsid w:val="003C2788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3C2788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D0B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F4"/>
    <w:rPr>
      <w:rFonts w:ascii="Arial" w:hAnsi="Arial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D0BF4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D0BF4"/>
    <w:rPr>
      <w:rFonts w:ascii="Arial" w:hAnsi="Arial"/>
      <w:b/>
      <w:sz w:val="24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7D0BF4"/>
    <w:rPr>
      <w:rFonts w:ascii="Arial" w:hAnsi="Arial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D0BF4"/>
    <w:rPr>
      <w:rFonts w:ascii="Arial" w:hAnsi="Arial"/>
      <w:b/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73968"/>
    <w:rPr>
      <w:color w:val="808080"/>
    </w:rPr>
  </w:style>
  <w:style w:type="table" w:styleId="TableGrid">
    <w:name w:val="Table Grid"/>
    <w:basedOn w:val="TableNormal"/>
    <w:uiPriority w:val="59"/>
    <w:rsid w:val="0027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38BD6-EE49-4D0C-97D1-E3B14BBF9C07}"/>
      </w:docPartPr>
      <w:docPartBody>
        <w:p w:rsidR="00F97A3F" w:rsidRDefault="00AE6BF2"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8086-C2E1-4F63-BED1-53746B06E5EE}"/>
      </w:docPartPr>
      <w:docPartBody>
        <w:p w:rsidR="00F97A3F" w:rsidRDefault="00AE6BF2">
          <w:r w:rsidRPr="008A7F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DEB1C7D2894FF2BA269DA37BEA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7204-6D0F-4183-AA10-8B015347378F}"/>
      </w:docPartPr>
      <w:docPartBody>
        <w:p w:rsidR="00F97A3F" w:rsidRDefault="00AE6BF2" w:rsidP="00AE6BF2">
          <w:pPr>
            <w:pStyle w:val="F1DEB1C7D2894FF2BA269DA37BEAAD3F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9AF49FFDF48548DA09ED3390CD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11-4EE6-4A9E-BC0D-4939DD3E880C}"/>
      </w:docPartPr>
      <w:docPartBody>
        <w:p w:rsidR="00F97A3F" w:rsidRDefault="00AE6BF2" w:rsidP="00AE6BF2">
          <w:pPr>
            <w:pStyle w:val="0D39AF49FFDF48548DA09ED3390CD4EB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2455AD8F6450BAC75F89876AA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08749-E8D2-4115-8014-9A5F18B37326}"/>
      </w:docPartPr>
      <w:docPartBody>
        <w:p w:rsidR="00F97A3F" w:rsidRDefault="00AE6BF2" w:rsidP="00AE6BF2">
          <w:pPr>
            <w:pStyle w:val="5322455AD8F6450BAC75F89876AADED3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B5C6448F9444684E6CDF58ABC2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CFE19-F144-4D29-9437-94F9AC7959B4}"/>
      </w:docPartPr>
      <w:docPartBody>
        <w:p w:rsidR="00F97A3F" w:rsidRDefault="00AE6BF2" w:rsidP="00AE6BF2">
          <w:pPr>
            <w:pStyle w:val="85BB5C6448F9444684E6CDF58ABC2D50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4A775E2DA4914950BA8615CB36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EE95-9FA5-43D1-BC8B-0429F55D1E38}"/>
      </w:docPartPr>
      <w:docPartBody>
        <w:p w:rsidR="00F97A3F" w:rsidRDefault="00AE6BF2" w:rsidP="00AE6BF2">
          <w:pPr>
            <w:pStyle w:val="AF44A775E2DA4914950BA8615CB36FE9"/>
          </w:pPr>
          <w:r w:rsidRPr="008A7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F2"/>
    <w:rsid w:val="00027D76"/>
    <w:rsid w:val="00485EF1"/>
    <w:rsid w:val="009947BF"/>
    <w:rsid w:val="00AE6BF2"/>
    <w:rsid w:val="00CC28DC"/>
    <w:rsid w:val="00D07943"/>
    <w:rsid w:val="00F24C47"/>
    <w:rsid w:val="00F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BF2"/>
    <w:rPr>
      <w:color w:val="808080"/>
    </w:rPr>
  </w:style>
  <w:style w:type="paragraph" w:customStyle="1" w:styleId="F1DEB1C7D2894FF2BA269DA37BEAAD3F">
    <w:name w:val="F1DEB1C7D2894FF2BA269DA37BEAAD3F"/>
    <w:rsid w:val="00AE6BF2"/>
  </w:style>
  <w:style w:type="paragraph" w:customStyle="1" w:styleId="0D39AF49FFDF48548DA09ED3390CD4EB">
    <w:name w:val="0D39AF49FFDF48548DA09ED3390CD4EB"/>
    <w:rsid w:val="00AE6BF2"/>
  </w:style>
  <w:style w:type="paragraph" w:customStyle="1" w:styleId="5322455AD8F6450BAC75F89876AADED3">
    <w:name w:val="5322455AD8F6450BAC75F89876AADED3"/>
    <w:rsid w:val="00AE6BF2"/>
  </w:style>
  <w:style w:type="paragraph" w:customStyle="1" w:styleId="85BB5C6448F9444684E6CDF58ABC2D50">
    <w:name w:val="85BB5C6448F9444684E6CDF58ABC2D50"/>
    <w:rsid w:val="00AE6BF2"/>
  </w:style>
  <w:style w:type="paragraph" w:customStyle="1" w:styleId="AF44A775E2DA4914950BA8615CB36FE9">
    <w:name w:val="AF44A775E2DA4914950BA8615CB36FE9"/>
    <w:rsid w:val="00AE6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3C79-8755-4807-9CDE-676FBDC2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52B7F-193F-4092-AAFD-E9076C7BF47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A9A8CC61-CF06-4F17-813B-431FD8E37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E1D75-4DCC-4761-BC92-760187EC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81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Treatment Form</vt:lpstr>
    </vt:vector>
  </TitlesOfParts>
  <Company>Tankers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Treatment Form</dc:title>
  <dc:creator>Kerry Everett - GSH DBN</dc:creator>
  <cp:lastModifiedBy>Felicia Hong</cp:lastModifiedBy>
  <cp:revision>51</cp:revision>
  <cp:lastPrinted>2011-10-06T18:43:00Z</cp:lastPrinted>
  <dcterms:created xsi:type="dcterms:W3CDTF">2013-07-03T07:36:00Z</dcterms:created>
  <dcterms:modified xsi:type="dcterms:W3CDTF">2025-08-11T03:38:00Z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131400</vt:r8>
  </property>
  <property fmtid="{D5CDD505-2E9C-101B-9397-08002B2CF9AE}" pid="11" name="Document name">
    <vt:lpwstr>Medical Treatment Form</vt:lpwstr>
  </property>
  <property fmtid="{D5CDD505-2E9C-101B-9397-08002B2CF9AE}" pid="12" name="MediaServiceImageTags">
    <vt:lpwstr/>
  </property>
</Properties>
</file>